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AF" w:rsidRPr="00F1088A" w:rsidRDefault="00473DAF" w:rsidP="0038012C">
      <w:pPr>
        <w:jc w:val="center"/>
        <w:rPr>
          <w:rFonts w:ascii="Arial" w:hAnsi="Arial" w:cs="Arial"/>
          <w:b/>
        </w:rPr>
      </w:pPr>
      <w:r w:rsidRPr="00351E9E"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i1025" type="#_x0000_t75" alt="brasão color" style="width:102pt;height:102pt;visibility:visible">
            <v:imagedata r:id="rId6" o:title=""/>
          </v:shape>
        </w:pict>
      </w:r>
    </w:p>
    <w:p w:rsidR="00473DAF" w:rsidRPr="00F1088A" w:rsidRDefault="00473DAF" w:rsidP="003801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1088A">
        <w:rPr>
          <w:rFonts w:ascii="Arial" w:hAnsi="Arial" w:cs="Arial"/>
          <w:b/>
          <w:bCs/>
        </w:rPr>
        <w:t>MINISTÉRIO DA EDUCAÇÃO</w:t>
      </w:r>
    </w:p>
    <w:p w:rsidR="00473DAF" w:rsidRPr="00F1088A" w:rsidRDefault="00473DAF" w:rsidP="003801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1088A">
        <w:rPr>
          <w:rFonts w:ascii="Arial" w:hAnsi="Arial" w:cs="Arial"/>
          <w:b/>
          <w:bCs/>
        </w:rPr>
        <w:t>FUNDO NACIONAL DE DESENVOLVIMENTO DA EDUCAÇÃO</w:t>
      </w:r>
    </w:p>
    <w:p w:rsidR="00473DAF" w:rsidRDefault="00473DAF" w:rsidP="003801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1088A">
        <w:rPr>
          <w:rFonts w:ascii="Arial" w:hAnsi="Arial" w:cs="Arial"/>
          <w:b/>
          <w:bCs/>
        </w:rPr>
        <w:t>CONSELHO DELIBERATIVO</w:t>
      </w:r>
    </w:p>
    <w:p w:rsidR="00473DAF" w:rsidRPr="00F1088A" w:rsidRDefault="00473DAF" w:rsidP="003801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73DAF" w:rsidRDefault="00473DAF" w:rsidP="0038012C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b/>
          <w:bCs/>
        </w:rPr>
      </w:pPr>
      <w:r w:rsidRPr="00F1088A">
        <w:rPr>
          <w:rFonts w:ascii="Arial" w:hAnsi="Arial" w:cs="Arial"/>
          <w:b/>
          <w:bCs/>
        </w:rPr>
        <w:t xml:space="preserve">RESOLUÇÃO Nº </w:t>
      </w:r>
      <w:r>
        <w:rPr>
          <w:rFonts w:ascii="Arial" w:hAnsi="Arial" w:cs="Arial"/>
          <w:b/>
          <w:bCs/>
        </w:rPr>
        <w:t>58</w:t>
      </w:r>
      <w:r w:rsidRPr="00F1088A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30</w:t>
      </w:r>
      <w:r w:rsidRPr="00CD4537">
        <w:rPr>
          <w:rFonts w:ascii="Arial" w:hAnsi="Arial" w:cs="Arial"/>
          <w:b/>
          <w:bCs/>
          <w:color w:val="FF0000"/>
        </w:rPr>
        <w:t xml:space="preserve"> </w:t>
      </w:r>
      <w:r w:rsidRPr="00F1088A">
        <w:rPr>
          <w:rFonts w:ascii="Arial" w:hAnsi="Arial" w:cs="Arial"/>
          <w:b/>
          <w:bCs/>
        </w:rPr>
        <w:t xml:space="preserve">DE </w:t>
      </w:r>
      <w:r w:rsidRPr="00CD4537">
        <w:rPr>
          <w:rFonts w:ascii="Arial" w:hAnsi="Arial" w:cs="Arial"/>
          <w:b/>
          <w:bCs/>
        </w:rPr>
        <w:t>DEZEMBRO</w:t>
      </w:r>
      <w:r w:rsidRPr="00F1088A">
        <w:rPr>
          <w:rFonts w:ascii="Arial" w:hAnsi="Arial" w:cs="Arial"/>
          <w:b/>
          <w:bCs/>
        </w:rPr>
        <w:t xml:space="preserve"> DE 2013</w:t>
      </w:r>
    </w:p>
    <w:p w:rsidR="00473DAF" w:rsidRPr="00F1088A" w:rsidRDefault="00473DAF" w:rsidP="0038012C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b/>
          <w:bCs/>
        </w:rPr>
      </w:pPr>
    </w:p>
    <w:p w:rsidR="00473DAF" w:rsidRDefault="00473DAF" w:rsidP="0050048D">
      <w:pPr>
        <w:autoSpaceDE w:val="0"/>
        <w:autoSpaceDN w:val="0"/>
        <w:adjustRightInd w:val="0"/>
        <w:spacing w:before="360" w:after="360"/>
        <w:ind w:left="4559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 a</w:t>
      </w:r>
      <w:r w:rsidRPr="00F1088A">
        <w:rPr>
          <w:rFonts w:ascii="Arial" w:hAnsi="Arial" w:cs="Arial"/>
        </w:rPr>
        <w:t>ltera</w:t>
      </w:r>
      <w:r>
        <w:rPr>
          <w:rFonts w:ascii="Arial" w:hAnsi="Arial" w:cs="Arial"/>
        </w:rPr>
        <w:t>ção corretiva na</w:t>
      </w:r>
      <w:r w:rsidRPr="00F1088A">
        <w:rPr>
          <w:rFonts w:ascii="Arial" w:hAnsi="Arial" w:cs="Arial"/>
        </w:rPr>
        <w:t xml:space="preserve"> Resolução </w:t>
      </w:r>
      <w:r>
        <w:rPr>
          <w:rFonts w:ascii="Arial" w:hAnsi="Arial" w:cs="Arial"/>
        </w:rPr>
        <w:t>CD/FNDE</w:t>
      </w:r>
      <w:r w:rsidRPr="00F1088A">
        <w:rPr>
          <w:rFonts w:ascii="Arial" w:hAnsi="Arial" w:cs="Arial"/>
        </w:rPr>
        <w:t xml:space="preserve"> nº 60, de 9 de novembro de 2011 e </w:t>
      </w:r>
      <w:r>
        <w:rPr>
          <w:rFonts w:ascii="Arial" w:hAnsi="Arial" w:cs="Arial"/>
        </w:rPr>
        <w:t>n</w:t>
      </w:r>
      <w:r w:rsidRPr="00F1088A">
        <w:rPr>
          <w:rFonts w:ascii="Arial" w:hAnsi="Arial" w:cs="Arial"/>
        </w:rPr>
        <w:t>a Resolução CD/FNDE Nº 54, de 21 de novembro de 2012.</w:t>
      </w:r>
    </w:p>
    <w:p w:rsidR="00473DAF" w:rsidRPr="00F1088A" w:rsidRDefault="00473DAF" w:rsidP="0050048D">
      <w:pPr>
        <w:autoSpaceDE w:val="0"/>
        <w:autoSpaceDN w:val="0"/>
        <w:adjustRightInd w:val="0"/>
        <w:spacing w:before="360" w:after="360"/>
        <w:ind w:left="4559"/>
        <w:jc w:val="both"/>
        <w:rPr>
          <w:rFonts w:ascii="Arial" w:hAnsi="Arial" w:cs="Arial"/>
        </w:rPr>
      </w:pPr>
    </w:p>
    <w:p w:rsidR="00473DAF" w:rsidRPr="00F1088A" w:rsidRDefault="00473DAF" w:rsidP="0038012C">
      <w:pPr>
        <w:spacing w:before="360" w:after="60"/>
        <w:jc w:val="both"/>
        <w:rPr>
          <w:rFonts w:ascii="Arial" w:hAnsi="Arial" w:cs="Arial"/>
        </w:rPr>
      </w:pPr>
      <w:r w:rsidRPr="00F1088A">
        <w:rPr>
          <w:rFonts w:ascii="Arial" w:hAnsi="Arial" w:cs="Arial"/>
          <w:b/>
        </w:rPr>
        <w:t>O PRESIDENTE DO CONSELHO DELIBERATIVO DO FUNDO NACIONAL DE DESENVOLVIMENTO DA EDUCAÇÃO (FNDE)</w:t>
      </w:r>
      <w:r w:rsidRPr="00F1088A">
        <w:rPr>
          <w:rFonts w:ascii="Arial" w:hAnsi="Arial" w:cs="Arial"/>
        </w:rPr>
        <w:t xml:space="preserve">, no uso das atribuições que lhe são conferidas pelo art. 7º, § 1º, da Lei nº 5.537, de 21 de novembro de 1968, e pelos arts. 4º, § 2º, e 14 do Anexo I do Decreto n.º 7.691, de 2 de março de 2012, publicado no D.O.U. de 6 de março de 2012, e pelos arts. 3º, inciso I, alíneas “a” e “b”; 5º, caput; e 6º, inciso VI, do Anexo da Resolução nº 31, de 30 de setembro de 2003, publicada no D.O.U. de 2 de outubro de 2003, neste ato representado conforme deliberado na Reunião Extraordinária do Conselho Deliberativo do FNDE realizada no dia 31 de maio de 2012, </w:t>
      </w:r>
    </w:p>
    <w:p w:rsidR="00473DAF" w:rsidRPr="00F1088A" w:rsidRDefault="00473DAF" w:rsidP="0038012C">
      <w:pPr>
        <w:autoSpaceDE w:val="0"/>
        <w:autoSpaceDN w:val="0"/>
        <w:adjustRightInd w:val="0"/>
        <w:spacing w:before="240" w:after="60"/>
        <w:jc w:val="both"/>
        <w:rPr>
          <w:rFonts w:ascii="Arial" w:hAnsi="Arial" w:cs="Arial"/>
        </w:rPr>
      </w:pPr>
      <w:r w:rsidRPr="00F1088A">
        <w:rPr>
          <w:rFonts w:ascii="Arial" w:hAnsi="Arial" w:cs="Arial"/>
          <w:b/>
        </w:rPr>
        <w:t>CONSIDERANDO</w:t>
      </w:r>
      <w:r w:rsidRPr="00F1088A">
        <w:rPr>
          <w:rFonts w:ascii="Arial" w:hAnsi="Arial" w:cs="Arial"/>
        </w:rPr>
        <w:t xml:space="preserve"> a necessidade de proceder a </w:t>
      </w:r>
      <w:r>
        <w:rPr>
          <w:rFonts w:ascii="Arial" w:hAnsi="Arial" w:cs="Arial"/>
        </w:rPr>
        <w:t>correções</w:t>
      </w:r>
      <w:r w:rsidRPr="00F1088A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s</w:t>
      </w:r>
      <w:r w:rsidRPr="00F1088A">
        <w:rPr>
          <w:rFonts w:ascii="Arial" w:hAnsi="Arial" w:cs="Arial"/>
        </w:rPr>
        <w:t xml:space="preserve"> Resoluç</w:t>
      </w:r>
      <w:r>
        <w:rPr>
          <w:rFonts w:ascii="Arial" w:hAnsi="Arial" w:cs="Arial"/>
        </w:rPr>
        <w:t>ões</w:t>
      </w:r>
      <w:r w:rsidRPr="00F1088A">
        <w:rPr>
          <w:rFonts w:ascii="Arial" w:hAnsi="Arial" w:cs="Arial"/>
        </w:rPr>
        <w:t xml:space="preserve"> CD/FNDE nº 60, de 9 de novembro de 2011</w:t>
      </w:r>
      <w:r>
        <w:rPr>
          <w:rFonts w:ascii="Arial" w:hAnsi="Arial" w:cs="Arial"/>
        </w:rPr>
        <w:t>,</w:t>
      </w:r>
      <w:r w:rsidRPr="00F1088A">
        <w:rPr>
          <w:rFonts w:ascii="Arial" w:hAnsi="Arial" w:cs="Arial"/>
        </w:rPr>
        <w:t xml:space="preserve"> e n</w:t>
      </w:r>
      <w:r>
        <w:rPr>
          <w:rFonts w:ascii="Arial" w:hAnsi="Arial" w:cs="Arial"/>
        </w:rPr>
        <w:t>º 54, de 21 de novembro de 2012,</w:t>
      </w:r>
    </w:p>
    <w:p w:rsidR="00473DAF" w:rsidRPr="00F1088A" w:rsidRDefault="00473DAF" w:rsidP="0038012C">
      <w:pPr>
        <w:autoSpaceDE w:val="0"/>
        <w:autoSpaceDN w:val="0"/>
        <w:adjustRightInd w:val="0"/>
        <w:spacing w:before="360" w:after="60"/>
        <w:jc w:val="both"/>
        <w:rPr>
          <w:rFonts w:ascii="Arial" w:hAnsi="Arial" w:cs="Arial"/>
          <w:b/>
        </w:rPr>
      </w:pPr>
      <w:r w:rsidRPr="00F1088A">
        <w:rPr>
          <w:rFonts w:ascii="Arial" w:hAnsi="Arial" w:cs="Arial"/>
          <w:b/>
        </w:rPr>
        <w:t>RESOLVE “AD REFERENDUM”:</w:t>
      </w:r>
    </w:p>
    <w:p w:rsidR="00473DAF" w:rsidRPr="00F1088A" w:rsidRDefault="00473DAF" w:rsidP="0038012C">
      <w:pPr>
        <w:autoSpaceDE w:val="0"/>
        <w:autoSpaceDN w:val="0"/>
        <w:adjustRightInd w:val="0"/>
        <w:spacing w:before="360" w:after="60"/>
        <w:jc w:val="both"/>
        <w:rPr>
          <w:rFonts w:ascii="Arial" w:hAnsi="Arial" w:cs="Arial"/>
        </w:rPr>
      </w:pPr>
      <w:r w:rsidRPr="00F1088A">
        <w:rPr>
          <w:rFonts w:ascii="Arial" w:hAnsi="Arial" w:cs="Arial"/>
          <w:b/>
        </w:rPr>
        <w:t>Art. 1º</w:t>
      </w:r>
      <w:r w:rsidRPr="00F1088A">
        <w:rPr>
          <w:rFonts w:ascii="Arial" w:hAnsi="Arial" w:cs="Arial"/>
        </w:rPr>
        <w:t xml:space="preserve">  Alterar o </w:t>
      </w:r>
      <w:r w:rsidRPr="00F1088A">
        <w:rPr>
          <w:rFonts w:ascii="Arial" w:hAnsi="Arial" w:cs="Arial"/>
          <w:i/>
        </w:rPr>
        <w:t>caput</w:t>
      </w:r>
      <w:r w:rsidRPr="00F1088A">
        <w:rPr>
          <w:rFonts w:ascii="Arial" w:hAnsi="Arial" w:cs="Arial"/>
        </w:rPr>
        <w:t xml:space="preserve"> do art. 19 da Resolução CD/FNDE nº 60/2011, que passa a vigorar com a seguinte redação:</w:t>
      </w:r>
    </w:p>
    <w:p w:rsidR="00473DAF" w:rsidRDefault="00473DAF" w:rsidP="00B3797A">
      <w:pPr>
        <w:ind w:left="1843"/>
        <w:jc w:val="both"/>
        <w:rPr>
          <w:rFonts w:ascii="Arial" w:hAnsi="Arial" w:cs="Arial"/>
          <w:i/>
        </w:rPr>
      </w:pPr>
      <w:r w:rsidRPr="00930C25">
        <w:rPr>
          <w:rFonts w:ascii="Arial" w:hAnsi="Arial" w:cs="Arial"/>
          <w:i/>
        </w:rPr>
        <w:t xml:space="preserve">“Art. 19.  O EEx registrará, até 30 de junho de cada exercício, no Sistema de Gestão de Prestação de Contas (SiGPC) - Contas Online do Fundo Nacional do Desenvolvimento da Educação, a prestação de contas dos recursos creditados na conta corrente </w:t>
      </w:r>
      <w:r w:rsidRPr="00DC193E">
        <w:rPr>
          <w:rFonts w:ascii="Arial" w:hAnsi="Arial" w:cs="Arial"/>
          <w:i/>
        </w:rPr>
        <w:t xml:space="preserve">do Programa </w:t>
      </w:r>
      <w:r w:rsidRPr="00930C25">
        <w:rPr>
          <w:rFonts w:ascii="Arial" w:hAnsi="Arial" w:cs="Arial"/>
          <w:i/>
        </w:rPr>
        <w:t xml:space="preserve">entre os dias 1º de janeiro e 31 de dezembro do ano anterior, bem como daqueles que foram objeto de reprogramação na forma do § 11 do art. </w:t>
      </w:r>
      <w:smartTag w:uri="urn:schemas-microsoft-com:office:smarttags" w:element="metricconverter">
        <w:smartTagPr>
          <w:attr w:name="ProductID" w:val="18.”"/>
        </w:smartTagPr>
        <w:r w:rsidRPr="00930C25">
          <w:rPr>
            <w:rFonts w:ascii="Arial" w:hAnsi="Arial" w:cs="Arial"/>
            <w:i/>
          </w:rPr>
          <w:t>18.”</w:t>
        </w:r>
      </w:smartTag>
      <w:r w:rsidRPr="00930C25">
        <w:rPr>
          <w:rFonts w:ascii="Arial" w:hAnsi="Arial" w:cs="Arial"/>
          <w:i/>
        </w:rPr>
        <w:t>(NR)</w:t>
      </w:r>
    </w:p>
    <w:p w:rsidR="00473DAF" w:rsidRDefault="00473DAF" w:rsidP="00B3797A">
      <w:pPr>
        <w:ind w:left="1843"/>
        <w:jc w:val="both"/>
        <w:rPr>
          <w:rFonts w:ascii="Arial" w:hAnsi="Arial" w:cs="Arial"/>
          <w:i/>
        </w:rPr>
      </w:pPr>
    </w:p>
    <w:p w:rsidR="00473DAF" w:rsidRDefault="00473DAF" w:rsidP="00B3797A">
      <w:pPr>
        <w:ind w:left="1843"/>
        <w:jc w:val="both"/>
        <w:rPr>
          <w:rFonts w:ascii="Arial" w:hAnsi="Arial" w:cs="Arial"/>
          <w:i/>
        </w:rPr>
      </w:pPr>
    </w:p>
    <w:p w:rsidR="00473DAF" w:rsidRDefault="00473DAF" w:rsidP="00B3797A">
      <w:pPr>
        <w:ind w:left="1843"/>
        <w:jc w:val="both"/>
        <w:rPr>
          <w:rFonts w:ascii="Arial" w:hAnsi="Arial" w:cs="Arial"/>
          <w:i/>
        </w:rPr>
      </w:pPr>
    </w:p>
    <w:p w:rsidR="00473DAF" w:rsidRPr="00930C25" w:rsidRDefault="00473DAF" w:rsidP="00B3797A">
      <w:pPr>
        <w:ind w:left="1843"/>
        <w:jc w:val="both"/>
        <w:rPr>
          <w:rFonts w:ascii="Arial" w:hAnsi="Arial" w:cs="Arial"/>
          <w:i/>
        </w:rPr>
      </w:pPr>
    </w:p>
    <w:p w:rsidR="00473DAF" w:rsidRPr="00F1088A" w:rsidRDefault="00473DAF" w:rsidP="0038012C">
      <w:pPr>
        <w:autoSpaceDE w:val="0"/>
        <w:autoSpaceDN w:val="0"/>
        <w:adjustRightInd w:val="0"/>
        <w:spacing w:before="360" w:after="60"/>
        <w:jc w:val="both"/>
        <w:rPr>
          <w:rFonts w:ascii="Arial" w:hAnsi="Arial" w:cs="Arial"/>
        </w:rPr>
      </w:pPr>
      <w:r w:rsidRPr="00F1088A">
        <w:rPr>
          <w:rFonts w:ascii="Arial" w:hAnsi="Arial" w:cs="Arial"/>
          <w:b/>
        </w:rPr>
        <w:t>Art. 2º</w:t>
      </w:r>
      <w:r w:rsidRPr="00F1088A">
        <w:rPr>
          <w:rFonts w:ascii="Arial" w:hAnsi="Arial" w:cs="Arial"/>
        </w:rPr>
        <w:t xml:space="preserve">  Alterar o </w:t>
      </w:r>
      <w:r w:rsidRPr="00F1088A">
        <w:rPr>
          <w:rFonts w:ascii="Arial" w:hAnsi="Arial" w:cs="Arial"/>
          <w:i/>
        </w:rPr>
        <w:t>caput</w:t>
      </w:r>
      <w:r w:rsidRPr="00F1088A">
        <w:rPr>
          <w:rFonts w:ascii="Arial" w:hAnsi="Arial" w:cs="Arial"/>
        </w:rPr>
        <w:t xml:space="preserve"> do art. 20 da Resolução CD/FNDE nº 54/2012, que passa a vigorar com a seguinte redação:</w:t>
      </w:r>
    </w:p>
    <w:p w:rsidR="00473DAF" w:rsidRPr="00930C25" w:rsidRDefault="00473DAF" w:rsidP="00B3797A">
      <w:pPr>
        <w:ind w:left="1843"/>
        <w:jc w:val="both"/>
        <w:rPr>
          <w:rFonts w:ascii="Arial" w:hAnsi="Arial" w:cs="Arial"/>
          <w:i/>
        </w:rPr>
      </w:pPr>
      <w:r w:rsidRPr="00930C25">
        <w:rPr>
          <w:rFonts w:ascii="Arial" w:hAnsi="Arial" w:cs="Arial"/>
          <w:i/>
        </w:rPr>
        <w:t xml:space="preserve"> “Art. 20.  O EEx registrará, até 30 de junho de cada exercício, no Sistema de Gestão de Prestação de Contas (SiGPC) - Contas Online do Fundo Nacional do Desenvolvimento da Educação, a prestação de contas dos recursos creditados na conta </w:t>
      </w:r>
      <w:r w:rsidRPr="00DC193E">
        <w:rPr>
          <w:rFonts w:ascii="Arial" w:hAnsi="Arial" w:cs="Arial"/>
          <w:i/>
        </w:rPr>
        <w:t>corrente do Programa</w:t>
      </w:r>
      <w:r w:rsidRPr="00930C25">
        <w:rPr>
          <w:rFonts w:ascii="Arial" w:hAnsi="Arial" w:cs="Arial"/>
          <w:i/>
          <w:color w:val="FF0000"/>
        </w:rPr>
        <w:t xml:space="preserve"> </w:t>
      </w:r>
      <w:r w:rsidRPr="00930C25">
        <w:rPr>
          <w:rFonts w:ascii="Arial" w:hAnsi="Arial" w:cs="Arial"/>
          <w:i/>
        </w:rPr>
        <w:t xml:space="preserve">entre os dias 1º de janeiro e 31 de dezembro do ano anterior, bem como daqueles que foram objeto de reprogramação na forma do § 11 do art. </w:t>
      </w:r>
      <w:smartTag w:uri="urn:schemas-microsoft-com:office:smarttags" w:element="metricconverter">
        <w:smartTagPr>
          <w:attr w:name="ProductID" w:val="18.”"/>
        </w:smartTagPr>
        <w:r w:rsidRPr="00930C25">
          <w:rPr>
            <w:rFonts w:ascii="Arial" w:hAnsi="Arial" w:cs="Arial"/>
            <w:i/>
          </w:rPr>
          <w:t>18.”</w:t>
        </w:r>
      </w:smartTag>
      <w:r w:rsidRPr="00930C25">
        <w:rPr>
          <w:rFonts w:ascii="Arial" w:hAnsi="Arial" w:cs="Arial"/>
          <w:i/>
        </w:rPr>
        <w:t xml:space="preserve"> (NR)</w:t>
      </w:r>
    </w:p>
    <w:p w:rsidR="00473DAF" w:rsidRDefault="00473DAF" w:rsidP="0038012C">
      <w:pPr>
        <w:autoSpaceDE w:val="0"/>
        <w:autoSpaceDN w:val="0"/>
        <w:adjustRightInd w:val="0"/>
        <w:spacing w:before="360" w:after="60"/>
        <w:jc w:val="both"/>
        <w:rPr>
          <w:rFonts w:ascii="Arial" w:hAnsi="Arial" w:cs="Arial"/>
        </w:rPr>
      </w:pPr>
      <w:r w:rsidRPr="00F1088A">
        <w:rPr>
          <w:rFonts w:ascii="Arial" w:hAnsi="Arial" w:cs="Arial"/>
          <w:b/>
        </w:rPr>
        <w:t>Art. 3º</w:t>
      </w:r>
      <w:r w:rsidRPr="00F1088A">
        <w:rPr>
          <w:rFonts w:ascii="Arial" w:hAnsi="Arial" w:cs="Arial"/>
        </w:rPr>
        <w:t xml:space="preserve">  Esta resolução entra em vigor na data de sua publicação.</w:t>
      </w:r>
    </w:p>
    <w:p w:rsidR="00473DAF" w:rsidRDefault="00473DAF" w:rsidP="0038012C">
      <w:pPr>
        <w:autoSpaceDE w:val="0"/>
        <w:autoSpaceDN w:val="0"/>
        <w:adjustRightInd w:val="0"/>
        <w:spacing w:before="360" w:after="60"/>
        <w:jc w:val="both"/>
        <w:rPr>
          <w:rFonts w:ascii="Arial" w:hAnsi="Arial" w:cs="Arial"/>
        </w:rPr>
      </w:pPr>
    </w:p>
    <w:p w:rsidR="00473DAF" w:rsidRPr="00F1088A" w:rsidRDefault="00473DAF" w:rsidP="0038012C">
      <w:pPr>
        <w:autoSpaceDE w:val="0"/>
        <w:autoSpaceDN w:val="0"/>
        <w:adjustRightInd w:val="0"/>
        <w:spacing w:before="360" w:after="60"/>
        <w:jc w:val="both"/>
        <w:rPr>
          <w:rFonts w:ascii="Arial" w:hAnsi="Arial" w:cs="Arial"/>
        </w:rPr>
      </w:pPr>
    </w:p>
    <w:p w:rsidR="00473DAF" w:rsidRPr="00F1088A" w:rsidRDefault="00473DAF" w:rsidP="0038012C">
      <w:pPr>
        <w:autoSpaceDE w:val="0"/>
        <w:autoSpaceDN w:val="0"/>
        <w:adjustRightInd w:val="0"/>
        <w:spacing w:before="360" w:after="60"/>
        <w:jc w:val="center"/>
        <w:rPr>
          <w:rFonts w:ascii="Arial" w:hAnsi="Arial" w:cs="Arial"/>
          <w:b/>
          <w:bCs/>
        </w:rPr>
      </w:pPr>
      <w:r w:rsidRPr="00F1088A">
        <w:rPr>
          <w:rFonts w:ascii="Arial" w:hAnsi="Arial" w:cs="Arial"/>
          <w:b/>
          <w:bCs/>
        </w:rPr>
        <w:t>JOSÉ HENRIQUE PAIM FERNANDES</w:t>
      </w:r>
    </w:p>
    <w:p w:rsidR="00473DAF" w:rsidRPr="00F1088A" w:rsidRDefault="00473DAF" w:rsidP="0038012C"/>
    <w:sectPr w:rsidR="00473DAF" w:rsidRPr="00F1088A" w:rsidSect="00DC3A0C">
      <w:footerReference w:type="even" r:id="rId7"/>
      <w:footerReference w:type="default" r:id="rId8"/>
      <w:footnotePr>
        <w:pos w:val="beneathText"/>
      </w:footnotePr>
      <w:pgSz w:w="11905" w:h="16837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DAF" w:rsidRDefault="00473DAF">
      <w:r>
        <w:separator/>
      </w:r>
    </w:p>
  </w:endnote>
  <w:endnote w:type="continuationSeparator" w:id="0">
    <w:p w:rsidR="00473DAF" w:rsidRDefault="00473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DAF" w:rsidRDefault="00473DAF" w:rsidP="008A5A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3DAF" w:rsidRDefault="00473DAF" w:rsidP="005F161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DAF" w:rsidRDefault="00473DAF" w:rsidP="008A5A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73DAF" w:rsidRDefault="00473DAF" w:rsidP="005F1618">
    <w:pPr>
      <w:pStyle w:val="Footer"/>
      <w:ind w:right="360"/>
      <w:jc w:val="right"/>
    </w:pPr>
  </w:p>
  <w:p w:rsidR="00473DAF" w:rsidRDefault="00473DAF">
    <w:pPr>
      <w:pStyle w:val="Footer"/>
      <w:jc w:val="right"/>
    </w:pPr>
  </w:p>
  <w:p w:rsidR="00473DAF" w:rsidRDefault="00473D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DAF" w:rsidRDefault="00473DAF">
      <w:r>
        <w:separator/>
      </w:r>
    </w:p>
  </w:footnote>
  <w:footnote w:type="continuationSeparator" w:id="0">
    <w:p w:rsidR="00473DAF" w:rsidRDefault="00473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12C"/>
    <w:rsid w:val="0002051C"/>
    <w:rsid w:val="0005667C"/>
    <w:rsid w:val="00081EF8"/>
    <w:rsid w:val="000941D0"/>
    <w:rsid w:val="000C0298"/>
    <w:rsid w:val="000F494D"/>
    <w:rsid w:val="00117DEA"/>
    <w:rsid w:val="00125FD5"/>
    <w:rsid w:val="00184DAC"/>
    <w:rsid w:val="001A1C97"/>
    <w:rsid w:val="001A69D8"/>
    <w:rsid w:val="00253F52"/>
    <w:rsid w:val="00282CB0"/>
    <w:rsid w:val="002C5E0C"/>
    <w:rsid w:val="002E4D01"/>
    <w:rsid w:val="00351E9E"/>
    <w:rsid w:val="00351FDF"/>
    <w:rsid w:val="0038012C"/>
    <w:rsid w:val="003E2EEF"/>
    <w:rsid w:val="00414FC9"/>
    <w:rsid w:val="00436FE6"/>
    <w:rsid w:val="00443753"/>
    <w:rsid w:val="004524FE"/>
    <w:rsid w:val="00471F77"/>
    <w:rsid w:val="00473DAF"/>
    <w:rsid w:val="00477920"/>
    <w:rsid w:val="0049066D"/>
    <w:rsid w:val="0050048D"/>
    <w:rsid w:val="005028D0"/>
    <w:rsid w:val="00532A77"/>
    <w:rsid w:val="005512CA"/>
    <w:rsid w:val="005706F0"/>
    <w:rsid w:val="005C1E86"/>
    <w:rsid w:val="005F1618"/>
    <w:rsid w:val="00732012"/>
    <w:rsid w:val="00775BBB"/>
    <w:rsid w:val="00787581"/>
    <w:rsid w:val="007967F4"/>
    <w:rsid w:val="00802812"/>
    <w:rsid w:val="0081263A"/>
    <w:rsid w:val="00862785"/>
    <w:rsid w:val="008A5A57"/>
    <w:rsid w:val="008C48A3"/>
    <w:rsid w:val="008C7A54"/>
    <w:rsid w:val="008D2B2B"/>
    <w:rsid w:val="008D5C03"/>
    <w:rsid w:val="0090306A"/>
    <w:rsid w:val="00927E1D"/>
    <w:rsid w:val="00930C25"/>
    <w:rsid w:val="00942714"/>
    <w:rsid w:val="00957159"/>
    <w:rsid w:val="009C3922"/>
    <w:rsid w:val="009F2192"/>
    <w:rsid w:val="009F499C"/>
    <w:rsid w:val="009F60B7"/>
    <w:rsid w:val="00A65496"/>
    <w:rsid w:val="00A77601"/>
    <w:rsid w:val="00AF7840"/>
    <w:rsid w:val="00B040DF"/>
    <w:rsid w:val="00B06FB3"/>
    <w:rsid w:val="00B36F7F"/>
    <w:rsid w:val="00B3797A"/>
    <w:rsid w:val="00B67121"/>
    <w:rsid w:val="00BF18FA"/>
    <w:rsid w:val="00CA406A"/>
    <w:rsid w:val="00CB45FC"/>
    <w:rsid w:val="00CC2F2C"/>
    <w:rsid w:val="00CD4537"/>
    <w:rsid w:val="00D136D0"/>
    <w:rsid w:val="00D1465D"/>
    <w:rsid w:val="00DC193E"/>
    <w:rsid w:val="00DC3A0C"/>
    <w:rsid w:val="00DD2680"/>
    <w:rsid w:val="00EE17EB"/>
    <w:rsid w:val="00EF4895"/>
    <w:rsid w:val="00EF5DBD"/>
    <w:rsid w:val="00F100E2"/>
    <w:rsid w:val="00F1088A"/>
    <w:rsid w:val="00F17F94"/>
    <w:rsid w:val="00F91141"/>
    <w:rsid w:val="00FA3B79"/>
    <w:rsid w:val="00FC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2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801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38012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012C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8012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3801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80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8012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0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012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F1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F18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349</Words>
  <Characters>1886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ERIANE DE ARAUJO DANTAS</dc:creator>
  <cp:keywords/>
  <dc:description/>
  <cp:lastModifiedBy>FNDE</cp:lastModifiedBy>
  <cp:revision>4</cp:revision>
  <dcterms:created xsi:type="dcterms:W3CDTF">2013-12-20T13:32:00Z</dcterms:created>
  <dcterms:modified xsi:type="dcterms:W3CDTF">2013-12-30T19:06:00Z</dcterms:modified>
</cp:coreProperties>
</file>